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7143"/>
      </w:tblGrid>
      <w:tr w:rsidRPr="00BD7E66" w:rsidR="002B1732" w:rsidTr="00C0710E" w14:paraId="5DC022E5" w14:textId="77777777">
        <w:trPr>
          <w:trHeight w:val="452" w:hRule="exact"/>
        </w:trPr>
        <w:tc>
          <w:tcPr>
            <w:tcW w:w="3041" w:type="dxa"/>
            <w:vAlign w:val="center"/>
          </w:tcPr>
          <w:p w:rsidRPr="00BD7E66" w:rsidR="002B1732" w:rsidP="00351F4E" w:rsidRDefault="002B1732" w14:paraId="7DFD8F62" w14:textId="77777777">
            <w:pPr>
              <w:spacing w:before="120" w:after="120"/>
              <w:rPr>
                <w:b/>
              </w:rPr>
            </w:pPr>
            <w:r w:rsidRPr="00BD7E66">
              <w:rPr>
                <w:b/>
              </w:rPr>
              <w:t>Anabilim Dalı</w:t>
            </w:r>
          </w:p>
        </w:tc>
        <w:tc>
          <w:tcPr>
            <w:tcW w:w="7165" w:type="dxa"/>
            <w:vAlign w:val="center"/>
          </w:tcPr>
          <w:p w:rsidRPr="00BD7E66" w:rsidR="002B1732" w:rsidP="00351F4E" w:rsidRDefault="002B1732" w14:paraId="037294B9" w14:textId="77777777">
            <w:pPr>
              <w:spacing w:before="120" w:after="120"/>
            </w:pPr>
          </w:p>
        </w:tc>
      </w:tr>
      <w:tr w:rsidRPr="00BD7E66" w:rsidR="002B1732" w:rsidTr="00C0710E" w14:paraId="465A41B6" w14:textId="77777777">
        <w:trPr>
          <w:trHeight w:val="452" w:hRule="exact"/>
        </w:trPr>
        <w:tc>
          <w:tcPr>
            <w:tcW w:w="3041" w:type="dxa"/>
            <w:vAlign w:val="center"/>
          </w:tcPr>
          <w:p w:rsidRPr="00BD7E66" w:rsidR="002B1732" w:rsidP="00351F4E" w:rsidRDefault="002B1732" w14:paraId="2F07930B" w14:textId="77777777">
            <w:pPr>
              <w:spacing w:before="120" w:after="120"/>
              <w:rPr>
                <w:b/>
              </w:rPr>
            </w:pPr>
            <w:r w:rsidRPr="00BD7E66">
              <w:rPr>
                <w:b/>
              </w:rPr>
              <w:t>Program</w:t>
            </w:r>
          </w:p>
        </w:tc>
        <w:tc>
          <w:tcPr>
            <w:tcW w:w="7165" w:type="dxa"/>
            <w:vAlign w:val="center"/>
          </w:tcPr>
          <w:p w:rsidRPr="00BD7E66" w:rsidR="002B1732" w:rsidP="00351F4E" w:rsidRDefault="002B1732" w14:paraId="50A0DD65" w14:textId="77777777">
            <w:pPr>
              <w:spacing w:before="120" w:after="120"/>
            </w:pPr>
          </w:p>
        </w:tc>
      </w:tr>
    </w:tbl>
    <w:p w:rsidRPr="005F1192" w:rsidR="00715599" w:rsidP="00C0710E" w:rsidRDefault="00715599" w14:paraId="65B559B0" w14:textId="77777777">
      <w:pPr>
        <w:spacing w:before="120"/>
        <w:rPr>
          <w:b/>
          <w:sz w:val="16"/>
          <w:szCs w:val="16"/>
        </w:rPr>
      </w:pPr>
    </w:p>
    <w:tbl>
      <w:tblPr>
        <w:tblW w:w="4945" w:type="pct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4545"/>
        <w:gridCol w:w="950"/>
        <w:gridCol w:w="1411"/>
        <w:gridCol w:w="988"/>
        <w:gridCol w:w="1018"/>
      </w:tblGrid>
      <w:tr w:rsidRPr="00BD7E66" w:rsidR="002B1732" w:rsidTr="00715599" w14:paraId="4326DCEA" w14:textId="77777777">
        <w:trPr>
          <w:trHeight w:val="340" w:hRule="exact"/>
        </w:trPr>
        <w:tc>
          <w:tcPr>
            <w:tcW w:w="1022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87B743B" w14:textId="77777777">
            <w:pPr>
              <w:jc w:val="center"/>
              <w:rPr>
                <w:b/>
                <w:lang w:eastAsia="en-US"/>
              </w:rPr>
            </w:pPr>
            <w:r w:rsidRPr="00BD7E66">
              <w:rPr>
                <w:b/>
                <w:lang w:eastAsia="en-US"/>
              </w:rPr>
              <w:t>1. YARIYIL</w:t>
            </w:r>
          </w:p>
        </w:tc>
      </w:tr>
      <w:tr w:rsidRPr="00BD7E66" w:rsidR="002B1732" w:rsidTr="00715599" w14:paraId="192F2C4F" w14:textId="77777777">
        <w:trPr>
          <w:trHeight w:val="51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44F5E2E9" w14:textId="77777777">
            <w:pPr>
              <w:jc w:val="center"/>
            </w:pPr>
            <w:r w:rsidRPr="00BD7E66">
              <w:rPr>
                <w:b/>
                <w:bCs/>
                <w:lang w:val="en-GB"/>
              </w:rPr>
              <w:t>DERSİN KODU</w:t>
            </w:r>
          </w:p>
        </w:tc>
        <w:tc>
          <w:tcPr>
            <w:tcW w:w="4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280EDFAF" w14:textId="77777777">
            <w:r w:rsidRPr="00BD7E66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5DA80AA6" w14:textId="77777777">
            <w:pPr>
              <w:jc w:val="center"/>
              <w:rPr>
                <w:b/>
                <w:bCs/>
              </w:rPr>
            </w:pPr>
            <w:r w:rsidRPr="00BD7E66">
              <w:rPr>
                <w:b/>
                <w:bCs/>
              </w:rPr>
              <w:t>TEORİK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D7E66" w:rsidR="002B1732" w:rsidP="00351F4E" w:rsidRDefault="002B1732" w14:paraId="12AD667D" w14:textId="77777777">
            <w:pPr>
              <w:jc w:val="center"/>
              <w:rPr>
                <w:b/>
                <w:bCs/>
              </w:rPr>
            </w:pPr>
            <w:r w:rsidRPr="00BD7E66">
              <w:rPr>
                <w:b/>
                <w:bCs/>
              </w:rPr>
              <w:t>UYGULAMA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21417745" w14:textId="77777777">
            <w:pPr>
              <w:jc w:val="center"/>
            </w:pPr>
            <w:r w:rsidRPr="00BD7E66">
              <w:rPr>
                <w:b/>
                <w:bCs/>
              </w:rPr>
              <w:t>KREDİ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BD7E66" w:rsidR="002B1732" w:rsidP="00351F4E" w:rsidRDefault="002B1732" w14:paraId="67894BD6" w14:textId="77777777">
            <w:pPr>
              <w:jc w:val="center"/>
            </w:pPr>
            <w:r w:rsidRPr="00BD7E66">
              <w:rPr>
                <w:b/>
                <w:bCs/>
              </w:rPr>
              <w:t>AKTS KREDİ</w:t>
            </w:r>
          </w:p>
        </w:tc>
      </w:tr>
      <w:tr w:rsidRPr="00BD7E66" w:rsidR="002B1732" w:rsidTr="00715599" w14:paraId="5EDB2FDC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1C384D4" w14:textId="77777777"/>
        </w:tc>
        <w:tc>
          <w:tcPr>
            <w:tcW w:w="4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04CB805A" w14:textId="77777777"/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0E07AD2D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D7E66" w:rsidR="002B1732" w:rsidP="00351F4E" w:rsidRDefault="002B1732" w14:paraId="578B5ED4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8C1CFCC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E4D8459" w14:textId="77777777">
            <w:pPr>
              <w:jc w:val="center"/>
            </w:pPr>
          </w:p>
        </w:tc>
      </w:tr>
      <w:tr w:rsidRPr="00BD7E66" w:rsidR="002B1732" w:rsidTr="00715599" w14:paraId="21A13006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9C7E97C" w14:textId="77777777"/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2554F65E" w14:textId="77777777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477C3017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024DC830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D058724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81E68A4" w14:textId="77777777">
            <w:pPr>
              <w:jc w:val="center"/>
            </w:pPr>
          </w:p>
        </w:tc>
      </w:tr>
      <w:tr w:rsidRPr="00BD7E66" w:rsidR="002B1732" w:rsidTr="00715599" w14:paraId="17C2B18A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3FBC24DB" w14:textId="77777777"/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2FDEB4C2" w14:textId="77777777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0DC95018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7F12657B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FCC2BCC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6B924B9" w14:textId="77777777">
            <w:pPr>
              <w:jc w:val="center"/>
            </w:pPr>
          </w:p>
        </w:tc>
      </w:tr>
      <w:tr w:rsidRPr="00BD7E66" w:rsidR="002B1732" w:rsidTr="00715599" w14:paraId="4B507076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2321B6ED" w14:textId="77777777"/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F7379FD" w14:textId="77777777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6C1BBB38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7EEA4B27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D520216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E270DFD" w14:textId="77777777">
            <w:pPr>
              <w:jc w:val="center"/>
            </w:pPr>
          </w:p>
        </w:tc>
      </w:tr>
      <w:tr w:rsidRPr="00BD7E66" w:rsidR="002B1732" w:rsidTr="00715599" w14:paraId="67FEE1C4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7F738A1" w14:textId="77777777"/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244698F" w14:textId="77777777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65924A18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38316EEF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B799619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2801DAA" w14:textId="77777777">
            <w:pPr>
              <w:jc w:val="center"/>
            </w:pPr>
          </w:p>
        </w:tc>
      </w:tr>
      <w:tr w:rsidRPr="00BD7E66" w:rsidR="002B1732" w:rsidTr="00715599" w14:paraId="094E17BD" w14:textId="77777777">
        <w:trPr>
          <w:trHeight w:val="340" w:hRule="exact"/>
        </w:trPr>
        <w:tc>
          <w:tcPr>
            <w:tcW w:w="58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38280255" w14:textId="77777777">
            <w:r w:rsidRPr="00BD7E66">
              <w:t>TOPLAM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71EE4075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5C2BB094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3220326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ADF7311" w14:textId="77777777">
            <w:pPr>
              <w:jc w:val="center"/>
            </w:pPr>
          </w:p>
        </w:tc>
      </w:tr>
      <w:tr w:rsidRPr="00BD7E66" w:rsidR="002B1732" w:rsidTr="00715599" w14:paraId="2F506011" w14:textId="77777777">
        <w:trPr>
          <w:trHeight w:val="340" w:hRule="exact"/>
        </w:trPr>
        <w:tc>
          <w:tcPr>
            <w:tcW w:w="1022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3F168DB" w14:textId="77777777">
            <w:pPr>
              <w:jc w:val="center"/>
              <w:rPr>
                <w:b/>
                <w:lang w:eastAsia="en-US"/>
              </w:rPr>
            </w:pPr>
            <w:r w:rsidRPr="00BD7E66">
              <w:rPr>
                <w:b/>
                <w:lang w:eastAsia="en-US"/>
              </w:rPr>
              <w:t>2. YARIYIL</w:t>
            </w:r>
          </w:p>
        </w:tc>
      </w:tr>
      <w:tr w:rsidRPr="00BD7E66" w:rsidR="002B1732" w:rsidTr="00715599" w14:paraId="7259D89C" w14:textId="77777777">
        <w:trPr>
          <w:trHeight w:val="51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39824318" w14:textId="77777777">
            <w:pPr>
              <w:jc w:val="center"/>
            </w:pPr>
            <w:r w:rsidRPr="00BD7E66">
              <w:rPr>
                <w:b/>
                <w:bCs/>
                <w:lang w:val="en-GB"/>
              </w:rPr>
              <w:t>DERSİN KODU</w:t>
            </w:r>
          </w:p>
        </w:tc>
        <w:tc>
          <w:tcPr>
            <w:tcW w:w="4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5554BE2B" w14:textId="77777777">
            <w:r w:rsidRPr="00BD7E66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2F105848" w14:textId="77777777">
            <w:pPr>
              <w:jc w:val="center"/>
              <w:rPr>
                <w:b/>
                <w:bCs/>
              </w:rPr>
            </w:pPr>
            <w:r w:rsidRPr="00BD7E66">
              <w:rPr>
                <w:b/>
                <w:bCs/>
              </w:rPr>
              <w:t>TEORİK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D7E66" w:rsidR="002B1732" w:rsidP="00351F4E" w:rsidRDefault="002B1732" w14:paraId="211781C6" w14:textId="77777777">
            <w:pPr>
              <w:jc w:val="center"/>
              <w:rPr>
                <w:b/>
                <w:bCs/>
              </w:rPr>
            </w:pPr>
            <w:r w:rsidRPr="00BD7E66">
              <w:rPr>
                <w:b/>
                <w:bCs/>
              </w:rPr>
              <w:t>UYGULAMA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1DDA4493" w14:textId="77777777">
            <w:pPr>
              <w:jc w:val="center"/>
            </w:pPr>
            <w:r w:rsidRPr="00BD7E66">
              <w:rPr>
                <w:b/>
                <w:bCs/>
              </w:rPr>
              <w:t>KREDİ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BD7E66" w:rsidR="002B1732" w:rsidP="00351F4E" w:rsidRDefault="002B1732" w14:paraId="5985855B" w14:textId="77777777">
            <w:pPr>
              <w:jc w:val="center"/>
            </w:pPr>
            <w:r w:rsidRPr="00BD7E66">
              <w:rPr>
                <w:b/>
                <w:bCs/>
              </w:rPr>
              <w:t>AKTS KREDİ</w:t>
            </w:r>
          </w:p>
        </w:tc>
      </w:tr>
      <w:tr w:rsidRPr="00BD7E66" w:rsidR="002B1732" w:rsidTr="00715599" w14:paraId="77A39D6B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BD7CFBB" w14:textId="77777777"/>
        </w:tc>
        <w:tc>
          <w:tcPr>
            <w:tcW w:w="4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21492AE7" w14:textId="77777777"/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0EFF9E09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D7E66" w:rsidR="002B1732" w:rsidP="00351F4E" w:rsidRDefault="002B1732" w14:paraId="7F5E88FF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8BA94A6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8E58170" w14:textId="77777777">
            <w:pPr>
              <w:jc w:val="center"/>
            </w:pPr>
          </w:p>
        </w:tc>
      </w:tr>
      <w:tr w:rsidRPr="00BD7E66" w:rsidR="002B1732" w:rsidTr="00715599" w14:paraId="354F7D99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ADB1C1D" w14:textId="77777777"/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22D26352" w14:textId="77777777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7C391202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3474D309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00D0C0F0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386614C" w14:textId="77777777">
            <w:pPr>
              <w:jc w:val="center"/>
            </w:pPr>
          </w:p>
        </w:tc>
      </w:tr>
      <w:tr w:rsidRPr="00BD7E66" w:rsidR="002B1732" w:rsidTr="00715599" w14:paraId="44BACC1D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592257B" w14:textId="77777777"/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2B4C3CA" w14:textId="77777777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3BC7E9A2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7F5AD01A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9EE76FF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2C57F0BA" w14:textId="77777777">
            <w:pPr>
              <w:jc w:val="center"/>
            </w:pPr>
          </w:p>
        </w:tc>
      </w:tr>
      <w:tr w:rsidRPr="00BD7E66" w:rsidR="002B1732" w:rsidTr="00715599" w14:paraId="0BDB9D3D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D354562" w14:textId="77777777"/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0FB39A12" w14:textId="77777777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782A535E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0ACD2B26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BFCF6CA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3294A71C" w14:textId="77777777">
            <w:pPr>
              <w:jc w:val="center"/>
            </w:pPr>
          </w:p>
        </w:tc>
      </w:tr>
      <w:tr w:rsidRPr="00BD7E66" w:rsidR="002B1732" w:rsidTr="00715599" w14:paraId="3466CE3A" w14:textId="77777777">
        <w:trPr>
          <w:trHeight w:val="340" w:hRule="exact"/>
        </w:trPr>
        <w:tc>
          <w:tcPr>
            <w:tcW w:w="12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032BEC41" w14:textId="77777777"/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7132AD7" w14:textId="77777777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455F60E9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77159D36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33D2744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2C181EEA" w14:textId="77777777">
            <w:pPr>
              <w:jc w:val="center"/>
            </w:pPr>
          </w:p>
        </w:tc>
      </w:tr>
      <w:tr w:rsidRPr="00BD7E66" w:rsidR="002B1732" w:rsidTr="00715599" w14:paraId="6C747807" w14:textId="77777777">
        <w:trPr>
          <w:trHeight w:val="340" w:hRule="exact"/>
        </w:trPr>
        <w:tc>
          <w:tcPr>
            <w:tcW w:w="58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7024B07" w14:textId="77777777">
            <w:r w:rsidRPr="00BD7E66">
              <w:t>TOPLAM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5E054214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0AC4E0BF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3DEEACF2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086D842D" w14:textId="77777777">
            <w:pPr>
              <w:jc w:val="center"/>
            </w:pPr>
          </w:p>
        </w:tc>
      </w:tr>
      <w:tr w:rsidRPr="00BD7E66" w:rsidR="002B1732" w:rsidTr="00715599" w14:paraId="3BDEA6C1" w14:textId="77777777">
        <w:trPr>
          <w:trHeight w:val="340" w:hRule="exact"/>
        </w:trPr>
        <w:tc>
          <w:tcPr>
            <w:tcW w:w="58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B2DA1E6" w14:textId="77777777">
            <w:r w:rsidRPr="00BD7E66">
              <w:t>DERSLERİN GENEL TOPLAMI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30A8CA0D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565C11DD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25262D85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4ACFFD0" w14:textId="77777777">
            <w:pPr>
              <w:jc w:val="center"/>
            </w:pPr>
          </w:p>
        </w:tc>
      </w:tr>
    </w:tbl>
    <w:p w:rsidRPr="00BD7E66" w:rsidR="002B1732" w:rsidP="002B1732" w:rsidRDefault="002B1732" w14:paraId="67B00BEF" w14:textId="77777777">
      <w:pPr>
        <w:rPr>
          <w:rFonts w:eastAsiaTheme="minorHAnsi"/>
          <w:b/>
          <w:lang w:eastAsia="en-US"/>
        </w:rPr>
      </w:pPr>
    </w:p>
    <w:tbl>
      <w:tblPr>
        <w:tblW w:w="4945" w:type="pct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4524"/>
        <w:gridCol w:w="978"/>
        <w:gridCol w:w="1411"/>
        <w:gridCol w:w="988"/>
        <w:gridCol w:w="1018"/>
      </w:tblGrid>
      <w:tr w:rsidRPr="00BD7E66" w:rsidR="002B1732" w:rsidTr="00C0710E" w14:paraId="4D6D1927" w14:textId="77777777">
        <w:trPr>
          <w:trHeight w:val="340"/>
        </w:trPr>
        <w:tc>
          <w:tcPr>
            <w:tcW w:w="1022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7C6B726" w14:textId="77777777">
            <w:pPr>
              <w:jc w:val="center"/>
              <w:rPr>
                <w:b/>
                <w:lang w:eastAsia="en-US"/>
              </w:rPr>
            </w:pPr>
            <w:r w:rsidRPr="00BD7E66">
              <w:rPr>
                <w:b/>
                <w:lang w:eastAsia="en-US"/>
              </w:rPr>
              <w:t>SEÇİMLİK DERSLER 1. YARIYIL</w:t>
            </w:r>
          </w:p>
        </w:tc>
      </w:tr>
      <w:tr w:rsidRPr="00BD7E66" w:rsidR="002B1732" w:rsidTr="00715599" w14:paraId="611B4FBA" w14:textId="77777777"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6D6AB9AB" w14:textId="77777777">
            <w:pPr>
              <w:jc w:val="center"/>
            </w:pPr>
            <w:r w:rsidRPr="00BD7E66">
              <w:rPr>
                <w:b/>
                <w:bCs/>
                <w:lang w:val="en-GB"/>
              </w:rPr>
              <w:t>DERSİN KODU</w:t>
            </w:r>
          </w:p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3261C06B" w14:textId="77777777">
            <w:r w:rsidRPr="00BD7E66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6B1FA6E7" w14:textId="77777777">
            <w:pPr>
              <w:jc w:val="center"/>
              <w:rPr>
                <w:b/>
                <w:bCs/>
              </w:rPr>
            </w:pPr>
            <w:r w:rsidRPr="00BD7E66">
              <w:rPr>
                <w:b/>
                <w:bCs/>
              </w:rPr>
              <w:t>TEORİK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D7E66" w:rsidR="002B1732" w:rsidP="00351F4E" w:rsidRDefault="002B1732" w14:paraId="3852EA8C" w14:textId="77777777">
            <w:pPr>
              <w:jc w:val="center"/>
              <w:rPr>
                <w:b/>
                <w:bCs/>
              </w:rPr>
            </w:pPr>
            <w:r w:rsidRPr="00BD7E66">
              <w:rPr>
                <w:b/>
                <w:bCs/>
              </w:rPr>
              <w:t>UYGULAMA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5FFCD5CC" w14:textId="77777777">
            <w:pPr>
              <w:jc w:val="center"/>
            </w:pPr>
            <w:r w:rsidRPr="00BD7E66">
              <w:rPr>
                <w:b/>
                <w:bCs/>
              </w:rPr>
              <w:t>KREDİ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BD7E66" w:rsidR="002B1732" w:rsidP="00351F4E" w:rsidRDefault="002B1732" w14:paraId="01A2E441" w14:textId="77777777">
            <w:pPr>
              <w:jc w:val="center"/>
            </w:pPr>
            <w:r w:rsidRPr="00BD7E66">
              <w:rPr>
                <w:b/>
                <w:bCs/>
              </w:rPr>
              <w:t>AKTS KREDİ</w:t>
            </w:r>
          </w:p>
        </w:tc>
      </w:tr>
      <w:tr w:rsidRPr="00BD7E66" w:rsidR="002B1732" w:rsidTr="00715599" w14:paraId="5DCED90F" w14:textId="77777777">
        <w:trPr>
          <w:trHeight w:val="34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FCE82A9" w14:textId="77777777"/>
        </w:tc>
        <w:tc>
          <w:tcPr>
            <w:tcW w:w="4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0778EDE" w14:textId="77777777"/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65B0D60E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D7E66" w:rsidR="002B1732" w:rsidP="00351F4E" w:rsidRDefault="002B1732" w14:paraId="4C10B725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384EDB09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435C4E2" w14:textId="77777777">
            <w:pPr>
              <w:jc w:val="center"/>
            </w:pPr>
          </w:p>
        </w:tc>
      </w:tr>
      <w:tr w:rsidRPr="00BD7E66" w:rsidR="002B1732" w:rsidTr="00715599" w14:paraId="14D06E5F" w14:textId="77777777">
        <w:trPr>
          <w:trHeight w:val="34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369EED0" w14:textId="77777777"/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1FB7DA6" w14:textId="77777777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58102C35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7F7CE476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55582B1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C83BC01" w14:textId="77777777">
            <w:pPr>
              <w:jc w:val="center"/>
            </w:pPr>
          </w:p>
        </w:tc>
      </w:tr>
      <w:tr w:rsidRPr="00BD7E66" w:rsidR="002B1732" w:rsidTr="00715599" w14:paraId="738B3EC2" w14:textId="77777777">
        <w:trPr>
          <w:trHeight w:val="34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B26FDAB" w14:textId="77777777"/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1DE43B7" w14:textId="77777777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06D89EF9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3F57619E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648B5DB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E7542A9" w14:textId="77777777">
            <w:pPr>
              <w:jc w:val="center"/>
            </w:pPr>
          </w:p>
        </w:tc>
      </w:tr>
      <w:tr w:rsidRPr="00BD7E66" w:rsidR="002B1732" w:rsidTr="00715599" w14:paraId="42717022" w14:textId="77777777">
        <w:trPr>
          <w:trHeight w:val="34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3FF391F0" w14:textId="77777777"/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E326898" w14:textId="77777777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6EE38933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2A135EA4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4228FD2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CF447BF" w14:textId="77777777">
            <w:pPr>
              <w:jc w:val="center"/>
            </w:pPr>
          </w:p>
        </w:tc>
      </w:tr>
      <w:tr w:rsidRPr="00BD7E66" w:rsidR="002B1732" w:rsidTr="00715599" w14:paraId="753F4141" w14:textId="77777777">
        <w:trPr>
          <w:trHeight w:val="34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4E7AB09" w14:textId="77777777"/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6993437" w14:textId="77777777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0E74E173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34F9A67C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874B53E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059EF54" w14:textId="77777777">
            <w:pPr>
              <w:jc w:val="center"/>
            </w:pPr>
          </w:p>
        </w:tc>
      </w:tr>
      <w:tr w:rsidRPr="00BD7E66" w:rsidR="002B1732" w:rsidTr="00715599" w14:paraId="07C5CEBB" w14:textId="77777777">
        <w:trPr>
          <w:trHeight w:val="34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6B74F5B" w14:textId="77777777"/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16C098A" w14:textId="77777777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78B69E70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10E92E72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CA77359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F01166B" w14:textId="77777777">
            <w:pPr>
              <w:jc w:val="center"/>
            </w:pPr>
          </w:p>
        </w:tc>
      </w:tr>
      <w:tr w:rsidRPr="00BD7E66" w:rsidR="002B1732" w:rsidTr="00715599" w14:paraId="2FD1A8DE" w14:textId="77777777">
        <w:trPr>
          <w:trHeight w:val="34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A9896D4" w14:textId="77777777"/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ADF1403" w14:textId="77777777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3B0F9E7E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614014B9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267EBF3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7D3B4F4" w14:textId="77777777">
            <w:pPr>
              <w:jc w:val="center"/>
            </w:pPr>
          </w:p>
        </w:tc>
      </w:tr>
      <w:tr w:rsidRPr="00BD7E66" w:rsidR="002B1732" w:rsidTr="00715599" w14:paraId="4B399B81" w14:textId="77777777">
        <w:trPr>
          <w:trHeight w:val="34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9481748" w14:textId="77777777"/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DB1D555" w14:textId="77777777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2A521637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2A2B0B08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052FD95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AD72881" w14:textId="77777777">
            <w:pPr>
              <w:jc w:val="center"/>
            </w:pPr>
          </w:p>
        </w:tc>
      </w:tr>
      <w:tr w:rsidRPr="00BD7E66" w:rsidR="002B1732" w:rsidTr="00715599" w14:paraId="246741D8" w14:textId="77777777">
        <w:trPr>
          <w:trHeight w:val="340" w:hRule="exac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C0F7801" w14:textId="77777777"/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87BBDE3" w14:textId="77777777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3E30B3A9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6D694085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79DD1E42" w14:textId="77777777">
            <w:pPr>
              <w:jc w:val="center"/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32DEB234" w14:textId="77777777">
            <w:pPr>
              <w:jc w:val="center"/>
            </w:pPr>
          </w:p>
        </w:tc>
      </w:tr>
    </w:tbl>
    <w:p w:rsidRPr="00BD7E66" w:rsidR="002B1732" w:rsidP="002B1732" w:rsidRDefault="002B1732" w14:paraId="7D474780" w14:textId="77777777">
      <w:pPr>
        <w:rPr>
          <w:rFonts w:eastAsiaTheme="minorHAnsi"/>
          <w:b/>
          <w:lang w:eastAsia="en-US"/>
        </w:rPr>
      </w:pPr>
    </w:p>
    <w:tbl>
      <w:tblPr>
        <w:tblW w:w="4945" w:type="pct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4508"/>
        <w:gridCol w:w="982"/>
        <w:gridCol w:w="1395"/>
        <w:gridCol w:w="978"/>
        <w:gridCol w:w="978"/>
      </w:tblGrid>
      <w:tr w:rsidRPr="00BD7E66" w:rsidR="002B1732" w:rsidTr="00715599" w14:paraId="32281EE6" w14:textId="77777777">
        <w:trPr>
          <w:trHeight w:val="340" w:hRule="exact"/>
        </w:trPr>
        <w:tc>
          <w:tcPr>
            <w:tcW w:w="1033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328EFA61" w14:textId="77777777">
            <w:pPr>
              <w:jc w:val="center"/>
              <w:rPr>
                <w:b/>
                <w:lang w:eastAsia="en-US"/>
              </w:rPr>
            </w:pPr>
            <w:r w:rsidRPr="00BD7E66">
              <w:rPr>
                <w:b/>
                <w:lang w:eastAsia="en-US"/>
              </w:rPr>
              <w:t>SEÇİMLİK DERSLER 2. YARIYIL</w:t>
            </w:r>
          </w:p>
        </w:tc>
      </w:tr>
      <w:tr w:rsidRPr="00BD7E66" w:rsidR="002B1732" w:rsidTr="00715599" w14:paraId="537DC2CF" w14:textId="77777777">
        <w:trPr>
          <w:trHeight w:val="510" w:hRule="exact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48363838" w14:textId="77777777">
            <w:pPr>
              <w:jc w:val="center"/>
            </w:pPr>
            <w:r w:rsidRPr="00BD7E66">
              <w:rPr>
                <w:b/>
                <w:bCs/>
                <w:lang w:val="en-GB"/>
              </w:rPr>
              <w:lastRenderedPageBreak/>
              <w:t>DERSİN KODU</w:t>
            </w:r>
          </w:p>
        </w:tc>
        <w:tc>
          <w:tcPr>
            <w:tcW w:w="4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63178DF0" w14:textId="77777777">
            <w:r w:rsidRPr="00BD7E66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19AD28F9" w14:textId="77777777">
            <w:pPr>
              <w:jc w:val="center"/>
              <w:rPr>
                <w:b/>
                <w:bCs/>
              </w:rPr>
            </w:pPr>
            <w:r w:rsidRPr="00BD7E66">
              <w:rPr>
                <w:b/>
                <w:bCs/>
              </w:rPr>
              <w:t>TEORİK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D7E66" w:rsidR="002B1732" w:rsidP="00351F4E" w:rsidRDefault="002B1732" w14:paraId="2309AACE" w14:textId="77777777">
            <w:pPr>
              <w:jc w:val="center"/>
              <w:rPr>
                <w:b/>
                <w:bCs/>
              </w:rPr>
            </w:pPr>
            <w:r w:rsidRPr="00BD7E66">
              <w:rPr>
                <w:b/>
                <w:bCs/>
              </w:rPr>
              <w:t>UYGULAMA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44EA6C37" w14:textId="77777777">
            <w:pPr>
              <w:jc w:val="center"/>
            </w:pPr>
            <w:r w:rsidRPr="00BD7E66">
              <w:rPr>
                <w:b/>
                <w:bCs/>
              </w:rPr>
              <w:t>KREDİ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BD7E66" w:rsidR="002B1732" w:rsidP="00351F4E" w:rsidRDefault="002B1732" w14:paraId="7046497A" w14:textId="77777777">
            <w:pPr>
              <w:jc w:val="center"/>
            </w:pPr>
            <w:r w:rsidRPr="00BD7E66">
              <w:rPr>
                <w:b/>
                <w:bCs/>
              </w:rPr>
              <w:t>AKTS KREDİ</w:t>
            </w:r>
          </w:p>
        </w:tc>
      </w:tr>
      <w:tr w:rsidRPr="00BD7E66" w:rsidR="002B1732" w:rsidTr="00715599" w14:paraId="50ECCB65" w14:textId="77777777">
        <w:trPr>
          <w:trHeight w:val="340" w:hRule="exact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AA751D9" w14:textId="77777777"/>
        </w:tc>
        <w:tc>
          <w:tcPr>
            <w:tcW w:w="4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FFBB2B9" w14:textId="77777777"/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1604223A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D7E66" w:rsidR="002B1732" w:rsidP="00351F4E" w:rsidRDefault="002B1732" w14:paraId="37A1B555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1B64270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81FA43E" w14:textId="77777777">
            <w:pPr>
              <w:jc w:val="center"/>
            </w:pPr>
          </w:p>
        </w:tc>
      </w:tr>
      <w:tr w:rsidRPr="00BD7E66" w:rsidR="002B1732" w:rsidTr="00715599" w14:paraId="0C2F7CAC" w14:textId="77777777">
        <w:trPr>
          <w:trHeight w:val="340" w:hRule="exact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2743B89C" w14:textId="77777777"/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C0E071F" w14:textId="77777777"/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713410EB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7579ED7F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1991127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833F449" w14:textId="77777777">
            <w:pPr>
              <w:jc w:val="center"/>
            </w:pPr>
          </w:p>
        </w:tc>
      </w:tr>
      <w:tr w:rsidRPr="00BD7E66" w:rsidR="002B1732" w:rsidTr="00715599" w14:paraId="6794A343" w14:textId="77777777">
        <w:trPr>
          <w:trHeight w:val="340" w:hRule="exact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4CE9865" w14:textId="77777777"/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4B92039" w14:textId="77777777"/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5D161A20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33F51B49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D249B4E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066ECBB" w14:textId="77777777">
            <w:pPr>
              <w:jc w:val="center"/>
            </w:pPr>
          </w:p>
        </w:tc>
      </w:tr>
      <w:tr w:rsidRPr="00BD7E66" w:rsidR="002B1732" w:rsidTr="00715599" w14:paraId="0E9BE4B9" w14:textId="77777777">
        <w:trPr>
          <w:trHeight w:val="340" w:hRule="exact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4C483FAB" w14:textId="77777777"/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0ABF6668" w14:textId="77777777"/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BD7E66" w:rsidR="002B1732" w:rsidP="00351F4E" w:rsidRDefault="002B1732" w14:paraId="6BC84ABE" w14:textId="7777777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BD7E66" w:rsidR="002B1732" w:rsidP="00351F4E" w:rsidRDefault="002B1732" w14:paraId="7DE8463E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2DBB607" w14:textId="77777777"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51E30DF9" w14:textId="77777777">
            <w:pPr>
              <w:jc w:val="center"/>
            </w:pPr>
          </w:p>
        </w:tc>
      </w:tr>
    </w:tbl>
    <w:p w:rsidRPr="00BD7E66" w:rsidR="002B1732" w:rsidP="002B1732" w:rsidRDefault="002B1732" w14:paraId="0DA249D4" w14:textId="77777777">
      <w:pPr>
        <w:rPr>
          <w:rFonts w:eastAsiaTheme="minorHAnsi"/>
          <w:b/>
          <w:lang w:eastAsia="en-US"/>
        </w:rPr>
      </w:pPr>
    </w:p>
    <w:tbl>
      <w:tblPr>
        <w:tblW w:w="4945" w:type="pct"/>
        <w:tblInd w:w="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4374"/>
        <w:gridCol w:w="976"/>
        <w:gridCol w:w="1395"/>
        <w:gridCol w:w="978"/>
        <w:gridCol w:w="978"/>
      </w:tblGrid>
      <w:tr w:rsidRPr="00BD7E66" w:rsidR="002B1732" w:rsidTr="00715599" w14:paraId="1C744F46" w14:textId="77777777">
        <w:trPr>
          <w:trHeight w:val="510" w:hRule="exact"/>
        </w:trPr>
        <w:tc>
          <w:tcPr>
            <w:tcW w:w="14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25F6FB78" w14:textId="77777777">
            <w:pPr>
              <w:jc w:val="center"/>
            </w:pPr>
            <w:r w:rsidRPr="00BD7E66">
              <w:rPr>
                <w:b/>
                <w:bCs/>
                <w:lang w:val="en-GB"/>
              </w:rPr>
              <w:t>DERSİN KODU</w:t>
            </w:r>
          </w:p>
        </w:tc>
        <w:tc>
          <w:tcPr>
            <w:tcW w:w="4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0F19FFF1" w14:textId="77777777">
            <w:r w:rsidRPr="00BD7E66">
              <w:rPr>
                <w:b/>
                <w:bCs/>
                <w:lang w:val="en-GB"/>
              </w:rPr>
              <w:t>DERSİN ADI</w:t>
            </w:r>
          </w:p>
        </w:tc>
        <w:tc>
          <w:tcPr>
            <w:tcW w:w="992" w:type="dxa"/>
            <w:vAlign w:val="center"/>
          </w:tcPr>
          <w:p w:rsidRPr="00BD7E66" w:rsidR="002B1732" w:rsidP="00351F4E" w:rsidRDefault="002B1732" w14:paraId="737C6FC1" w14:textId="77777777">
            <w:pPr>
              <w:rPr>
                <w:b/>
                <w:bCs/>
              </w:rPr>
            </w:pPr>
            <w:r w:rsidRPr="00BD7E66">
              <w:rPr>
                <w:b/>
                <w:bCs/>
              </w:rPr>
              <w:t>TEORİK</w:t>
            </w:r>
          </w:p>
        </w:tc>
        <w:tc>
          <w:tcPr>
            <w:tcW w:w="1418" w:type="dxa"/>
            <w:vAlign w:val="center"/>
          </w:tcPr>
          <w:p w:rsidRPr="00BD7E66" w:rsidR="002B1732" w:rsidP="00351F4E" w:rsidRDefault="002B1732" w14:paraId="07D82997" w14:textId="77777777">
            <w:pPr>
              <w:jc w:val="center"/>
              <w:rPr>
                <w:b/>
                <w:bCs/>
              </w:rPr>
            </w:pPr>
            <w:r w:rsidRPr="00BD7E66">
              <w:rPr>
                <w:b/>
                <w:bCs/>
              </w:rPr>
              <w:t>UYGULAMA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BD7E66" w:rsidR="002B1732" w:rsidP="00351F4E" w:rsidRDefault="002B1732" w14:paraId="0AC03DAE" w14:textId="77777777">
            <w:pPr>
              <w:jc w:val="center"/>
            </w:pPr>
            <w:r w:rsidRPr="00BD7E66">
              <w:rPr>
                <w:b/>
                <w:bCs/>
              </w:rPr>
              <w:t>KREDİ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BD7E66" w:rsidR="002B1732" w:rsidP="00351F4E" w:rsidRDefault="002B1732" w14:paraId="0C0AFC0E" w14:textId="77777777">
            <w:pPr>
              <w:jc w:val="center"/>
            </w:pPr>
            <w:r w:rsidRPr="00BD7E66">
              <w:rPr>
                <w:b/>
                <w:bCs/>
              </w:rPr>
              <w:t>AKTS KREDİ</w:t>
            </w:r>
          </w:p>
        </w:tc>
      </w:tr>
      <w:tr w:rsidRPr="00BD7E66" w:rsidR="002B1732" w:rsidTr="00715599" w14:paraId="017E88A6" w14:textId="77777777">
        <w:trPr>
          <w:trHeight w:val="340" w:hRule="exact"/>
        </w:trPr>
        <w:tc>
          <w:tcPr>
            <w:tcW w:w="1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D7E66" w:rsidR="002B1732" w:rsidP="00351F4E" w:rsidRDefault="002B1732" w14:paraId="3511EE06" w14:textId="77777777">
            <w:r w:rsidRPr="00BD7E66">
              <w:t>…… …</w:t>
            </w:r>
          </w:p>
        </w:tc>
        <w:tc>
          <w:tcPr>
            <w:tcW w:w="44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D7E66" w:rsidR="002B1732" w:rsidP="00351F4E" w:rsidRDefault="002B1732" w14:paraId="0BE51B7F" w14:textId="77777777">
            <w:r w:rsidRPr="00BD7E66">
              <w:t>Dönem Projesi Dersi</w:t>
            </w:r>
          </w:p>
        </w:tc>
        <w:tc>
          <w:tcPr>
            <w:tcW w:w="992" w:type="dxa"/>
          </w:tcPr>
          <w:p w:rsidRPr="00BD7E66" w:rsidR="002B1732" w:rsidP="00351F4E" w:rsidRDefault="002B1732" w14:paraId="6F5C9D44" w14:textId="77777777">
            <w:pPr>
              <w:jc w:val="center"/>
            </w:pPr>
          </w:p>
        </w:tc>
        <w:tc>
          <w:tcPr>
            <w:tcW w:w="1418" w:type="dxa"/>
          </w:tcPr>
          <w:p w:rsidRPr="00BD7E66" w:rsidR="002B1732" w:rsidP="00351F4E" w:rsidRDefault="002B1732" w14:paraId="4F0A3A81" w14:textId="77777777">
            <w:pPr>
              <w:jc w:val="center"/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D7E66" w:rsidR="002B1732" w:rsidP="00351F4E" w:rsidRDefault="002B1732" w14:paraId="567349FE" w14:textId="77777777">
            <w:pPr>
              <w:jc w:val="center"/>
            </w:pP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D7E66" w:rsidR="002B1732" w:rsidP="00351F4E" w:rsidRDefault="002B1732" w14:paraId="1FEA7B07" w14:textId="77777777">
            <w:pPr>
              <w:jc w:val="center"/>
            </w:pPr>
          </w:p>
        </w:tc>
      </w:tr>
      <w:tr w:rsidRPr="00BD7E66" w:rsidR="002B1732" w:rsidTr="00715599" w14:paraId="49737FA8" w14:textId="77777777">
        <w:trPr>
          <w:trHeight w:val="340" w:hRule="exact"/>
        </w:trPr>
        <w:tc>
          <w:tcPr>
            <w:tcW w:w="9341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6E4CF842" w14:textId="77777777">
            <w:r w:rsidRPr="00BD7E66">
              <w:t>GENEL TOPLAM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BD7E66" w:rsidR="002B1732" w:rsidP="00351F4E" w:rsidRDefault="002B1732" w14:paraId="19DCDF69" w14:textId="77777777">
            <w:pPr>
              <w:jc w:val="center"/>
            </w:pPr>
          </w:p>
        </w:tc>
      </w:tr>
    </w:tbl>
    <w:p w:rsidRPr="00361E14" w:rsidR="007A2926" w:rsidP="00361E14" w:rsidRDefault="007A2926" w14:paraId="5CF6BC7C" w14:textId="77777777"/>
    <w:sectPr w:rsidRPr="00361E14" w:rsidR="007A2926" w:rsidSect="00224FD7">
      <w:footerReference r:id="R79182405681f42c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F38E" w14:textId="77777777" w:rsidR="00EF3A09" w:rsidRDefault="00EF3A09">
      <w:r>
        <w:separator/>
      </w:r>
    </w:p>
  </w:endnote>
  <w:endnote w:type="continuationSeparator" w:id="0">
    <w:p w14:paraId="4BC28EE2" w14:textId="77777777" w:rsidR="00EF3A09" w:rsidRDefault="00E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EFD9" w14:textId="77777777" w:rsidR="00EF3A09" w:rsidRDefault="00EF3A09">
      <w:r>
        <w:separator/>
      </w:r>
    </w:p>
  </w:footnote>
  <w:footnote w:type="continuationSeparator" w:id="0">
    <w:p w14:paraId="6DD34E48" w14:textId="77777777" w:rsidR="00EF3A09" w:rsidRDefault="00EF3A0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DERS PLANI TABLOSU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FRM/LES/04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01/14.01.2025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1"/>
  </w:num>
  <w:num w:numId="3" w16cid:durableId="2117866755">
    <w:abstractNumId w:val="11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9"/>
  </w:num>
  <w:num w:numId="7" w16cid:durableId="1360739564">
    <w:abstractNumId w:val="6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0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7"/>
  </w:num>
  <w:num w:numId="26" w16cid:durableId="1230728084">
    <w:abstractNumId w:val="28"/>
  </w:num>
  <w:num w:numId="27" w16cid:durableId="457574076">
    <w:abstractNumId w:val="16"/>
  </w:num>
  <w:num w:numId="28" w16cid:durableId="1023478533">
    <w:abstractNumId w:val="1"/>
  </w:num>
  <w:num w:numId="29" w16cid:durableId="1314289187">
    <w:abstractNumId w:val="12"/>
  </w:num>
  <w:num w:numId="30" w16cid:durableId="4018151">
    <w:abstractNumId w:val="9"/>
  </w:num>
  <w:num w:numId="31" w16cid:durableId="1475944814">
    <w:abstractNumId w:val="26"/>
  </w:num>
  <w:num w:numId="32" w16cid:durableId="889346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1364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0D1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1732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61E14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36E2"/>
    <w:rsid w:val="00492056"/>
    <w:rsid w:val="004937DF"/>
    <w:rsid w:val="00494C39"/>
    <w:rsid w:val="00496D8B"/>
    <w:rsid w:val="004B12DA"/>
    <w:rsid w:val="004B2786"/>
    <w:rsid w:val="004B5C60"/>
    <w:rsid w:val="004C048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75403"/>
    <w:rsid w:val="00581FD4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1192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5599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1BE7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347B"/>
    <w:rsid w:val="00A57573"/>
    <w:rsid w:val="00A575EC"/>
    <w:rsid w:val="00A6507F"/>
    <w:rsid w:val="00A77709"/>
    <w:rsid w:val="00A809A6"/>
    <w:rsid w:val="00A84055"/>
    <w:rsid w:val="00AB048E"/>
    <w:rsid w:val="00AC5E08"/>
    <w:rsid w:val="00AD57E2"/>
    <w:rsid w:val="00AE4D5B"/>
    <w:rsid w:val="00AE673C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0710E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417C3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3A09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680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438"/>
    <w:rsid w:val="00F960B7"/>
    <w:rsid w:val="00FB0BDF"/>
    <w:rsid w:val="00FC2C49"/>
    <w:rsid w:val="00FC4344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9182405681f42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Tezsiz Yüksek Lisans Ders Planı Tablosu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2025-01-10T08:03:00Z</dcterms:created>
  <dcterms:modified xsi:type="dcterms:W3CDTF">2025-01-10T08:03:00Z</dcterms:modified>
</cp:coreProperties>
</file>